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CC1E" w14:textId="4052D360" w:rsidR="00B10F81" w:rsidRPr="0002647E" w:rsidRDefault="00357B2C" w:rsidP="00B10F81">
      <w:pPr>
        <w:pStyle w:val="BasicParagraph"/>
        <w:spacing w:line="240" w:lineRule="auto"/>
        <w:jc w:val="right"/>
        <w:rPr>
          <w:rFonts w:ascii="Garamond" w:hAnsi="Garamond"/>
          <w:lang w:val="nb-NO"/>
        </w:rPr>
      </w:pPr>
      <w:r>
        <w:rPr>
          <w:rFonts w:ascii="Garamond" w:hAnsi="Garamond"/>
          <w:lang w:val="nb-NO"/>
        </w:rPr>
        <w:t xml:space="preserve">Oslo, </w:t>
      </w:r>
      <w:r w:rsidR="000C7AC2">
        <w:rPr>
          <w:rFonts w:ascii="Garamond" w:hAnsi="Garamond"/>
          <w:lang w:val="nb-NO"/>
        </w:rPr>
        <w:t>30. januar 2023</w:t>
      </w:r>
    </w:p>
    <w:p w14:paraId="6F505BB5" w14:textId="77777777" w:rsidR="00B10F81" w:rsidRPr="0002647E" w:rsidRDefault="00B10F81" w:rsidP="00B10F81">
      <w:pPr>
        <w:pStyle w:val="BasicParagraph"/>
        <w:spacing w:line="240" w:lineRule="auto"/>
        <w:jc w:val="right"/>
        <w:rPr>
          <w:rFonts w:ascii="Garamond" w:hAnsi="Garamond"/>
          <w:lang w:val="nb-NO"/>
        </w:rPr>
      </w:pPr>
    </w:p>
    <w:p w14:paraId="242987A5" w14:textId="3273FEBB" w:rsidR="00B10F81" w:rsidRPr="0002647E" w:rsidRDefault="000C7AC2" w:rsidP="00B10F81">
      <w:pPr>
        <w:pStyle w:val="BasicParagraph"/>
        <w:spacing w:line="240" w:lineRule="auto"/>
        <w:rPr>
          <w:rFonts w:ascii="Garamond" w:hAnsi="Garamond" w:cs="Garamond"/>
          <w:lang w:val="nb-NO"/>
        </w:rPr>
      </w:pPr>
      <w:r>
        <w:rPr>
          <w:rFonts w:ascii="Garamond" w:hAnsi="Garamond"/>
          <w:lang w:val="nb-NO"/>
        </w:rPr>
        <w:t>Familie- og kulturkomiteen</w:t>
      </w:r>
    </w:p>
    <w:p w14:paraId="68458A9F" w14:textId="77777777" w:rsidR="00B10F81" w:rsidRPr="00722F96" w:rsidRDefault="00B10F81" w:rsidP="00B10F81">
      <w:pPr>
        <w:pStyle w:val="Listeavsnitt"/>
        <w:ind w:hanging="360"/>
        <w:rPr>
          <w:rFonts w:ascii="Garamond" w:hAnsi="Garamond"/>
        </w:rPr>
      </w:pPr>
    </w:p>
    <w:p w14:paraId="6E3E4379"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b/>
          <w:bCs/>
          <w:szCs w:val="24"/>
          <w:lang w:eastAsia="nb-NO"/>
        </w:rPr>
        <w:t>Innspill representasjonsforslag 86S - Redningspakke til frivilligheten</w:t>
      </w:r>
    </w:p>
    <w:p w14:paraId="18718417" w14:textId="15BC3501" w:rsidR="000C7AC2" w:rsidRPr="000C7AC2" w:rsidRDefault="000C7AC2" w:rsidP="000C7AC2">
      <w:pPr>
        <w:spacing w:before="100" w:beforeAutospacing="1" w:after="0" w:line="240" w:lineRule="auto"/>
        <w:rPr>
          <w:rFonts w:ascii="Calibri" w:eastAsia="Times New Roman" w:hAnsi="Calibri" w:cs="Calibri"/>
          <w:szCs w:val="24"/>
          <w:lang w:eastAsia="nb-NO"/>
        </w:rPr>
      </w:pPr>
      <w:r w:rsidRPr="000C7AC2">
        <w:rPr>
          <w:rFonts w:ascii="Calibri" w:eastAsia="Times New Roman" w:hAnsi="Calibri" w:cs="Calibri"/>
          <w:b/>
          <w:bCs/>
          <w:szCs w:val="24"/>
          <w:lang w:eastAsia="nb-NO"/>
        </w:rPr>
        <w:t>Friluftslivsorganisasjonene er bekymret.</w:t>
      </w:r>
      <w:r>
        <w:rPr>
          <w:rFonts w:ascii="Calibri" w:eastAsia="Times New Roman" w:hAnsi="Calibri" w:cs="Calibri"/>
          <w:szCs w:val="24"/>
          <w:lang w:eastAsia="nb-NO"/>
        </w:rPr>
        <w:t xml:space="preserve">                                                                                    </w:t>
      </w:r>
      <w:r w:rsidRPr="000C7AC2">
        <w:rPr>
          <w:rFonts w:ascii="Calibri" w:eastAsia="Times New Roman" w:hAnsi="Calibri" w:cs="Calibri"/>
          <w:szCs w:val="24"/>
          <w:lang w:eastAsia="nb-NO"/>
        </w:rPr>
        <w:t xml:space="preserve">Under pandemien fikk vi inntrykk av at «alle» søkte ut i naturen på egen hånd, nå viser undersøkelser at dette ikke var hele </w:t>
      </w:r>
      <w:proofErr w:type="gramStart"/>
      <w:r w:rsidRPr="000C7AC2">
        <w:rPr>
          <w:rFonts w:ascii="Calibri" w:eastAsia="Times New Roman" w:hAnsi="Calibri" w:cs="Calibri"/>
          <w:szCs w:val="24"/>
          <w:lang w:eastAsia="nb-NO"/>
        </w:rPr>
        <w:t>sannheten</w:t>
      </w:r>
      <w:r w:rsidRPr="000C7AC2">
        <w:rPr>
          <w:rFonts w:ascii="Calibri" w:eastAsia="Times New Roman" w:hAnsi="Calibri" w:cs="Calibri"/>
          <w:szCs w:val="24"/>
          <w:vertAlign w:val="superscript"/>
          <w:lang w:eastAsia="nb-NO"/>
        </w:rPr>
        <w:t>[</w:t>
      </w:r>
      <w:proofErr w:type="gramEnd"/>
      <w:r w:rsidRPr="000C7AC2">
        <w:rPr>
          <w:rFonts w:ascii="Calibri" w:eastAsia="Times New Roman" w:hAnsi="Calibri" w:cs="Calibri"/>
          <w:szCs w:val="24"/>
          <w:vertAlign w:val="superscript"/>
          <w:lang w:eastAsia="nb-NO"/>
        </w:rPr>
        <w:t xml:space="preserve">1] </w:t>
      </w:r>
      <w:r w:rsidRPr="000C7AC2">
        <w:rPr>
          <w:rFonts w:ascii="Calibri" w:eastAsia="Times New Roman" w:hAnsi="Calibri" w:cs="Calibri"/>
          <w:szCs w:val="24"/>
          <w:lang w:eastAsia="nb-NO"/>
        </w:rPr>
        <w:t>. Mange søkte til sofaen og innendørsaktiviteter i stedet, og det kan se ut som det er krevende å hente dem tilbake til gode aktivitetsvaner. Parallelt ser vi at det også er krevende for organisasjonene å hente tilbake /rekruttere nye frivillige, og det er en svikt i medlemsmassen hos mange og derved i økonomien til organisasjonene.  </w:t>
      </w:r>
    </w:p>
    <w:p w14:paraId="55E51A5B" w14:textId="01033A00"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De 18 store friluftslivsorganisasjonene som er medlemmer i Norsk Friluftsliv, er derfor bekymret for om de klarer å komme tilbake til det samme aktivitetsnivået som før pandemien.</w:t>
      </w:r>
    </w:p>
    <w:p w14:paraId="5130F125" w14:textId="77777777" w:rsidR="000C7AC2" w:rsidRPr="000C7AC2" w:rsidRDefault="000C7AC2" w:rsidP="000C7AC2">
      <w:pPr>
        <w:spacing w:before="100" w:beforeAutospacing="1" w:after="100" w:afterAutospacing="1" w:line="240" w:lineRule="auto"/>
        <w:rPr>
          <w:rFonts w:ascii="Calibri" w:eastAsia="Times New Roman" w:hAnsi="Calibri" w:cs="Calibri"/>
          <w:b/>
          <w:bCs/>
          <w:szCs w:val="24"/>
          <w:lang w:eastAsia="nb-NO"/>
        </w:rPr>
      </w:pPr>
      <w:r w:rsidRPr="000C7AC2">
        <w:rPr>
          <w:rFonts w:ascii="Calibri" w:eastAsia="Times New Roman" w:hAnsi="Calibri" w:cs="Calibri"/>
          <w:b/>
          <w:bCs/>
          <w:szCs w:val="24"/>
          <w:lang w:eastAsia="nb-NO"/>
        </w:rPr>
        <w:t>Våre hovedpunkter:</w:t>
      </w:r>
    </w:p>
    <w:p w14:paraId="5D9FFB58" w14:textId="77777777" w:rsidR="000C7AC2" w:rsidRPr="000C7AC2" w:rsidRDefault="000C7AC2" w:rsidP="000C7AC2">
      <w:pPr>
        <w:numPr>
          <w:ilvl w:val="0"/>
          <w:numId w:val="1"/>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Færre frivillige. Uten ildsjeler faller også aktivitetstilbudet vekk.</w:t>
      </w:r>
    </w:p>
    <w:p w14:paraId="5D7A562E" w14:textId="77777777" w:rsidR="000C7AC2" w:rsidRPr="000C7AC2" w:rsidRDefault="000C7AC2" w:rsidP="000C7AC2">
      <w:pPr>
        <w:numPr>
          <w:ilvl w:val="0"/>
          <w:numId w:val="1"/>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Mange medlemmer falt fra under pandemien, og spesielt i barne- og ungdomsorganisasjonene innen friluftslivet, langt fra alle har kommet tilbake. Undersøkelser viser at barn er langt mindre aktive utendørs enn før pandemien (mer omtale under pkt. 2)</w:t>
      </w:r>
    </w:p>
    <w:p w14:paraId="3948FC2D" w14:textId="77777777" w:rsidR="000C7AC2" w:rsidRPr="000C7AC2" w:rsidRDefault="000C7AC2" w:rsidP="000C7AC2">
      <w:pPr>
        <w:numPr>
          <w:ilvl w:val="0"/>
          <w:numId w:val="1"/>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 xml:space="preserve">Økt pågang fra organisasjonene som oppgir at medlemmer sier opp sitt medlemskap </w:t>
      </w:r>
      <w:proofErr w:type="spellStart"/>
      <w:r w:rsidRPr="000C7AC2">
        <w:rPr>
          <w:rFonts w:ascii="Calibri" w:eastAsia="Times New Roman" w:hAnsi="Calibri" w:cs="Calibri"/>
          <w:szCs w:val="24"/>
          <w:lang w:eastAsia="nb-NO"/>
        </w:rPr>
        <w:t>pga</w:t>
      </w:r>
      <w:proofErr w:type="spellEnd"/>
      <w:r w:rsidRPr="000C7AC2">
        <w:rPr>
          <w:rFonts w:ascii="Calibri" w:eastAsia="Times New Roman" w:hAnsi="Calibri" w:cs="Calibri"/>
          <w:szCs w:val="24"/>
          <w:lang w:eastAsia="nb-NO"/>
        </w:rPr>
        <w:t xml:space="preserve"> økonomi.</w:t>
      </w:r>
    </w:p>
    <w:p w14:paraId="3FFF1F8B" w14:textId="77777777" w:rsidR="000C7AC2" w:rsidRPr="000C7AC2" w:rsidRDefault="000C7AC2" w:rsidP="000C7AC2">
      <w:pPr>
        <w:numPr>
          <w:ilvl w:val="0"/>
          <w:numId w:val="1"/>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 xml:space="preserve">Ekstra kostnader til drift av lokaler </w:t>
      </w:r>
      <w:proofErr w:type="spellStart"/>
      <w:r w:rsidRPr="000C7AC2">
        <w:rPr>
          <w:rFonts w:ascii="Calibri" w:eastAsia="Times New Roman" w:hAnsi="Calibri" w:cs="Calibri"/>
          <w:szCs w:val="24"/>
          <w:lang w:eastAsia="nb-NO"/>
        </w:rPr>
        <w:t>pga</w:t>
      </w:r>
      <w:proofErr w:type="spellEnd"/>
      <w:r w:rsidRPr="000C7AC2">
        <w:rPr>
          <w:rFonts w:ascii="Calibri" w:eastAsia="Times New Roman" w:hAnsi="Calibri" w:cs="Calibri"/>
          <w:szCs w:val="24"/>
          <w:lang w:eastAsia="nb-NO"/>
        </w:rPr>
        <w:t xml:space="preserve"> strømpriser ol.er en utfordring</w:t>
      </w:r>
    </w:p>
    <w:p w14:paraId="3969DF21" w14:textId="450A6699"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 xml:space="preserve">Dette er en bekymring som også gjelder store deler av annen frivillighet, og som det er tatt tak i fra politisk hold: Kultur- og likestillingsdepartementet har tidligere fordelt midler til bla. idretten med formål om å </w:t>
      </w:r>
      <w:proofErr w:type="spellStart"/>
      <w:r w:rsidRPr="000C7AC2">
        <w:rPr>
          <w:rFonts w:ascii="Calibri" w:eastAsia="Times New Roman" w:hAnsi="Calibri" w:cs="Calibri"/>
          <w:szCs w:val="24"/>
          <w:lang w:eastAsia="nb-NO"/>
        </w:rPr>
        <w:t>restarte</w:t>
      </w:r>
      <w:proofErr w:type="spellEnd"/>
      <w:r w:rsidRPr="000C7AC2">
        <w:rPr>
          <w:rFonts w:ascii="Calibri" w:eastAsia="Times New Roman" w:hAnsi="Calibri" w:cs="Calibri"/>
          <w:szCs w:val="24"/>
          <w:lang w:eastAsia="nb-NO"/>
        </w:rPr>
        <w:t xml:space="preserve"> aktiviteten etter pandemien, og tilsvarende overfor musikkorpsene. Friluftslivets departement (Klima- og miljødepartementet) har ikke bevilget tilsvarende støtte til de frivillige friluftslivsorganisasjonene.</w:t>
      </w:r>
    </w:p>
    <w:p w14:paraId="2DA1C157"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 xml:space="preserve">Om fritidskortet vil løse utfordringene for friluftslivsorganisasjonene er vi usikre på. Erfaringen med forsøket var at i mange av kommunene som hadde fritidkort falt friluftslivets organisasjoner utenfor ordningen. Men at det trengs hjelp for å </w:t>
      </w:r>
      <w:proofErr w:type="spellStart"/>
      <w:r w:rsidRPr="000C7AC2">
        <w:rPr>
          <w:rFonts w:ascii="Calibri" w:eastAsia="Times New Roman" w:hAnsi="Calibri" w:cs="Calibri"/>
          <w:szCs w:val="24"/>
          <w:lang w:eastAsia="nb-NO"/>
        </w:rPr>
        <w:t>restarte</w:t>
      </w:r>
      <w:proofErr w:type="spellEnd"/>
      <w:r w:rsidRPr="000C7AC2">
        <w:rPr>
          <w:rFonts w:ascii="Calibri" w:eastAsia="Times New Roman" w:hAnsi="Calibri" w:cs="Calibri"/>
          <w:szCs w:val="24"/>
          <w:lang w:eastAsia="nb-NO"/>
        </w:rPr>
        <w:t xml:space="preserve"> aktivitet og hjelp til å rekruttere frivillige, er det ingen tvil om.</w:t>
      </w:r>
    </w:p>
    <w:p w14:paraId="318303F8"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Medlemskap i 4H, speideren, Barnas turlag, Fiskeklubben i NJFF mfl. er lave sammenlignet med mange andre fritidsaktiviteter, og kanskje derfor har friluftslivets organisasjoner en høy andel medlemmer fra lavinntektsfamilier og barn av foreldre med lav utdanning. Disse gruppene er ekstra sårbare når inflasjonen presser lag og foreninger til å øke medlemsavgiften.</w:t>
      </w:r>
    </w:p>
    <w:p w14:paraId="0A3C0103"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lastRenderedPageBreak/>
        <w:t>Nedenfor har vi utdypet punktene:</w:t>
      </w:r>
    </w:p>
    <w:p w14:paraId="3AFF813E" w14:textId="77777777" w:rsidR="000C7AC2" w:rsidRPr="000C7AC2" w:rsidRDefault="000C7AC2" w:rsidP="000C7AC2">
      <w:pPr>
        <w:numPr>
          <w:ilvl w:val="0"/>
          <w:numId w:val="2"/>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b/>
          <w:bCs/>
          <w:szCs w:val="24"/>
          <w:lang w:eastAsia="nb-NO"/>
        </w:rPr>
        <w:t>Frivillige organisasjoner er bekymret for tilgangen til frivillige:</w:t>
      </w:r>
    </w:p>
    <w:p w14:paraId="703D141C" w14:textId="243ED561"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Selv om mange søkte ut under pandemien, ble andre mer passive. De fleste av Norsk Friluftslivs medlemsorganisasjonene, og da særlig de som har aktiviteter for barn og unge, har opplevd medlemssvikt. (bla. 4H, speiderne, Turistforeningen mfl.). </w:t>
      </w:r>
    </w:p>
    <w:p w14:paraId="1E09BA75" w14:textId="4471114C"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Det er likeledes en felles bekymring blant medlemsorganisasjonene for tilgangen til frivillige personer. Mange av ildsjelene, som er organisasjonenes bærebjelke, ble borte gjennom pandemien. Uten disse vil ikke tilbudet komme tilbake på nivå som før pandemien, og det er svært ressurskrevende å rekruttere nye.  Friluftslivsorganisasjonene er ikke alene om denne bekymringen. Det vises her til Senter for forskning på sivilsamfunn og frivillig sektor (ISF) som har kartlagt frivillig sektor etter pandemien:</w:t>
      </w:r>
    </w:p>
    <w:p w14:paraId="7642D7DE"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b/>
          <w:bCs/>
          <w:szCs w:val="24"/>
          <w:lang w:eastAsia="nb-NO"/>
        </w:rPr>
        <w:t>Noen hovedfunn fra forskningen til ISF:</w:t>
      </w:r>
    </w:p>
    <w:p w14:paraId="7D6056C8" w14:textId="77777777" w:rsidR="000C7AC2" w:rsidRPr="000C7AC2" w:rsidRDefault="000C7AC2" w:rsidP="000C7AC2">
      <w:pPr>
        <w:numPr>
          <w:ilvl w:val="0"/>
          <w:numId w:val="3"/>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Lavere aktivitet i organisasjonen enn før pandemien. Organisasjonene ser for seg at aktivitetsnivået kommer tilbake til nivået før pandemien.</w:t>
      </w:r>
    </w:p>
    <w:p w14:paraId="73EE2FAA" w14:textId="77777777" w:rsidR="000C7AC2" w:rsidRPr="000C7AC2" w:rsidRDefault="000C7AC2" w:rsidP="000C7AC2">
      <w:pPr>
        <w:numPr>
          <w:ilvl w:val="0"/>
          <w:numId w:val="3"/>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1 av 3 organisasjoner opplever utfordringer med rekruttering av nye medlemmer og frivillige.</w:t>
      </w:r>
    </w:p>
    <w:p w14:paraId="13A77416" w14:textId="77777777" w:rsidR="000C7AC2" w:rsidRPr="000C7AC2" w:rsidRDefault="000C7AC2" w:rsidP="000C7AC2">
      <w:pPr>
        <w:numPr>
          <w:ilvl w:val="0"/>
          <w:numId w:val="3"/>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Andelen av frivillige har gått ned (5%). Av de som var eller hadde vært aktive i en eller flere frivillige organisasjoner før koronapandemien, svarte 34 prosent at de hadde redusert sin aktivitet og 10 prosent at de hadde avsluttet aktiviteten.</w:t>
      </w:r>
    </w:p>
    <w:p w14:paraId="1A1D360E" w14:textId="77777777" w:rsidR="000C7AC2" w:rsidRPr="000C7AC2" w:rsidRDefault="000C7AC2" w:rsidP="000C7AC2">
      <w:pPr>
        <w:numPr>
          <w:ilvl w:val="0"/>
          <w:numId w:val="3"/>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Nedgangen i antall frivillige etter pandemien har vært større blant unge voksne under 30 år, enn i eldre aldersgrupper.</w:t>
      </w:r>
    </w:p>
    <w:p w14:paraId="6DAF6431" w14:textId="77777777" w:rsidR="000C7AC2" w:rsidRPr="000C7AC2" w:rsidRDefault="000C7AC2" w:rsidP="000C7AC2">
      <w:pPr>
        <w:numPr>
          <w:ilvl w:val="0"/>
          <w:numId w:val="3"/>
        </w:num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Nedgangen i antall frivillige etter pandemien er størst innenfor feltene, bolig/økonomi, idrett-, kultur- og fritidsaktiviteter.</w:t>
      </w:r>
    </w:p>
    <w:p w14:paraId="7CA392F9"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 xml:space="preserve">Les mer om kartleggingen: </w:t>
      </w:r>
      <w:hyperlink r:id="rId11" w:history="1">
        <w:r w:rsidRPr="000C7AC2">
          <w:rPr>
            <w:rFonts w:ascii="Calibri" w:eastAsia="Times New Roman" w:hAnsi="Calibri" w:cs="Calibri"/>
            <w:color w:val="0563C1"/>
            <w:szCs w:val="24"/>
            <w:u w:val="single"/>
            <w:lang w:eastAsia="nb-NO"/>
          </w:rPr>
          <w:t>https://bit.ly/3FxO9TK</w:t>
        </w:r>
      </w:hyperlink>
      <w:r w:rsidRPr="000C7AC2">
        <w:rPr>
          <w:rFonts w:ascii="Calibri" w:eastAsia="Times New Roman" w:hAnsi="Calibri" w:cs="Calibri"/>
          <w:szCs w:val="24"/>
          <w:lang w:eastAsia="nb-NO"/>
        </w:rPr>
        <w:t xml:space="preserve">  </w:t>
      </w:r>
    </w:p>
    <w:p w14:paraId="2A23DF76" w14:textId="77777777" w:rsidR="000C7AC2" w:rsidRDefault="000C7AC2" w:rsidP="000C7AC2">
      <w:pPr>
        <w:spacing w:before="100" w:beforeAutospacing="1" w:after="100" w:afterAutospacing="1" w:line="240" w:lineRule="auto"/>
        <w:rPr>
          <w:rFonts w:ascii="Calibri" w:eastAsia="Times New Roman" w:hAnsi="Calibri" w:cs="Calibri"/>
          <w:b/>
          <w:bCs/>
          <w:szCs w:val="24"/>
          <w:lang w:eastAsia="nb-NO"/>
        </w:rPr>
      </w:pPr>
    </w:p>
    <w:p w14:paraId="2A4A5F4E" w14:textId="70593A70"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b/>
          <w:bCs/>
          <w:szCs w:val="24"/>
          <w:lang w:eastAsia="nb-NO"/>
        </w:rPr>
        <w:t>Post-korona – mer sosial ulikhet, og barn og unge er mindre aktive utendørs:</w:t>
      </w:r>
    </w:p>
    <w:p w14:paraId="02370F21"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 xml:space="preserve">Flere undersøkelser viser gjennomgående at barns utelek er betydelig redusert de siste årene, og at denne utviklingen ble forsterket under pandemien. Blant annet viser en befolkningsundersøkelse gjennomført av </w:t>
      </w:r>
      <w:proofErr w:type="spellStart"/>
      <w:r w:rsidRPr="000C7AC2">
        <w:rPr>
          <w:rFonts w:ascii="Calibri" w:eastAsia="Times New Roman" w:hAnsi="Calibri" w:cs="Calibri"/>
          <w:szCs w:val="24"/>
          <w:lang w:eastAsia="nb-NO"/>
        </w:rPr>
        <w:t>Ipsos</w:t>
      </w:r>
      <w:proofErr w:type="spellEnd"/>
      <w:r w:rsidRPr="000C7AC2">
        <w:rPr>
          <w:rFonts w:ascii="Calibri" w:eastAsia="Times New Roman" w:hAnsi="Calibri" w:cs="Calibri"/>
          <w:szCs w:val="24"/>
          <w:lang w:eastAsia="nb-NO"/>
        </w:rPr>
        <w:t xml:space="preserve"> (februar 2022), på oppdrag av Miljødirektoratet og Norsk Friluftsliv at andelen barn som leker ute 5-7 ganger i uka har blitt redusert fra 41 prosent til 18 prosent fra 2015 til 2022.</w:t>
      </w:r>
    </w:p>
    <w:p w14:paraId="154C05A9"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Men undersøkelsene viser også at det er store og økende sosioøkonomiske forskjeller i barns utelek. Rapporter fra Norsk institutt for naturforskning (NINA) viser at ti måneder inn i pandemien brukte 38 prosent av barna mindre tid på utelek. På den andre siden rapporteres det at 15 prosent av barna brukte mer tid ute.</w:t>
      </w:r>
    </w:p>
    <w:p w14:paraId="2081DF5E"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lastRenderedPageBreak/>
        <w:t>Også når det gjelder voksne er det økende sosioøkonomiske forskjeller i friluftslivsvaner. Disse endringene i aktivitetsvaner er en alvorlig utvikling, som samfunnet må ta tak i. De frivillige friluftsorganisasjonene vil gjerne bidra til å snu denne utviklingen, men for å få dette til må det på plass en rekke nasjonale og lokale tiltak.</w:t>
      </w:r>
    </w:p>
    <w:p w14:paraId="377F106C" w14:textId="77777777" w:rsidR="000C7AC2" w:rsidRDefault="000C7AC2" w:rsidP="000C7AC2">
      <w:pPr>
        <w:spacing w:before="100" w:beforeAutospacing="1" w:after="100" w:afterAutospacing="1" w:line="240" w:lineRule="auto"/>
        <w:rPr>
          <w:rFonts w:ascii="Calibri" w:eastAsia="Times New Roman" w:hAnsi="Calibri" w:cs="Calibri"/>
          <w:b/>
          <w:bCs/>
          <w:szCs w:val="24"/>
          <w:lang w:eastAsia="nb-NO"/>
        </w:rPr>
      </w:pPr>
    </w:p>
    <w:p w14:paraId="3162E1C1" w14:textId="0EFDBE6D"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b/>
          <w:bCs/>
          <w:szCs w:val="24"/>
          <w:lang w:eastAsia="nb-NO"/>
        </w:rPr>
        <w:t>Økt inflasjon er dårlig nytt for medlemsorganisasjonene:</w:t>
      </w:r>
    </w:p>
    <w:p w14:paraId="5269FBAA" w14:textId="6F78F938"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Norsk Friluftsliv har fått bekymringsmeldinger fra medlemsorganisasjonene om at den økonomiske situasjonen i Norge medfører at langt flere enn tidligere tar kontakt og sier opp sitt medlemskap og oppgir at de ikke lengre har råd til å videreføre dette i 2023.</w:t>
      </w:r>
    </w:p>
    <w:p w14:paraId="15D8DBD4" w14:textId="77777777" w:rsidR="000C7AC2" w:rsidRDefault="000C7AC2" w:rsidP="000C7AC2">
      <w:pPr>
        <w:spacing w:before="100" w:beforeAutospacing="1" w:after="100" w:afterAutospacing="1" w:line="240" w:lineRule="auto"/>
        <w:rPr>
          <w:rFonts w:ascii="Calibri" w:eastAsia="Times New Roman" w:hAnsi="Calibri" w:cs="Calibri"/>
          <w:b/>
          <w:bCs/>
          <w:szCs w:val="24"/>
          <w:lang w:eastAsia="nb-NO"/>
        </w:rPr>
      </w:pPr>
    </w:p>
    <w:p w14:paraId="46E893E8" w14:textId="20A5DB40"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b/>
          <w:bCs/>
          <w:szCs w:val="24"/>
          <w:lang w:eastAsia="nb-NO"/>
        </w:rPr>
        <w:t>Økte kostnader til drift av lag og foreninger</w:t>
      </w:r>
    </w:p>
    <w:p w14:paraId="637EFB61" w14:textId="77777777" w:rsidR="000C7AC2" w:rsidRPr="000C7AC2" w:rsidRDefault="000C7AC2" w:rsidP="000C7AC2">
      <w:pPr>
        <w:spacing w:before="100" w:beforeAutospacing="1" w:after="100" w:afterAutospacing="1"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Inflasjonen rammer ikke bare den personlige økonomien, men også driften av lag og foreninger. På sikt er det uunngåelig for lag og foreninger å ikke sette opp medlemsavgiften.</w:t>
      </w:r>
    </w:p>
    <w:p w14:paraId="197E98C0" w14:textId="77777777" w:rsidR="000C7AC2" w:rsidRPr="000C7AC2" w:rsidRDefault="000C7AC2" w:rsidP="000C7AC2">
      <w:pPr>
        <w:spacing w:before="100" w:beforeAutospacing="1" w:after="0"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 xml:space="preserve">Siden aktivitet i regi av de frivillige friluftslivsorganisasjonene har en høyere deltakelse av barn som har foreldre med lav inntekt og utdanning, og også en høyere andel barn med innvandrerbakgrunn enn de med norsk bakgrunn, er sårbarheten for frafall stor </w:t>
      </w:r>
      <w:proofErr w:type="spellStart"/>
      <w:r w:rsidRPr="000C7AC2">
        <w:rPr>
          <w:rFonts w:ascii="Calibri" w:eastAsia="Times New Roman" w:hAnsi="Calibri" w:cs="Calibri"/>
          <w:szCs w:val="24"/>
          <w:lang w:eastAsia="nb-NO"/>
        </w:rPr>
        <w:t>mtp</w:t>
      </w:r>
      <w:proofErr w:type="spellEnd"/>
      <w:r w:rsidRPr="000C7AC2">
        <w:rPr>
          <w:rFonts w:ascii="Calibri" w:eastAsia="Times New Roman" w:hAnsi="Calibri" w:cs="Calibri"/>
          <w:szCs w:val="24"/>
          <w:lang w:eastAsia="nb-NO"/>
        </w:rPr>
        <w:t xml:space="preserve"> økt medlemsavgift.  Dette er det motsatte av den organiserte idretten, der høy utdanning og inntekt gir høyere deltakelse og lavere deltakelse for barn med innvandringsbakgrunn.       Kilde SSB, Levekårsundersøkelsen 2021.</w:t>
      </w:r>
    </w:p>
    <w:p w14:paraId="28B6AF6E" w14:textId="77777777" w:rsidR="000C7AC2" w:rsidRPr="000C7AC2" w:rsidRDefault="000C7AC2" w:rsidP="000C7AC2">
      <w:pPr>
        <w:spacing w:before="0" w:after="0" w:line="240" w:lineRule="auto"/>
        <w:rPr>
          <w:rFonts w:ascii="Calibri" w:eastAsia="Times New Roman" w:hAnsi="Calibri" w:cs="Calibri"/>
          <w:szCs w:val="24"/>
          <w:lang w:eastAsia="nb-NO"/>
        </w:rPr>
      </w:pPr>
    </w:p>
    <w:p w14:paraId="0374D2DA" w14:textId="77777777" w:rsidR="000C7AC2" w:rsidRPr="000C7AC2" w:rsidRDefault="000C7AC2" w:rsidP="000C7AC2">
      <w:pPr>
        <w:spacing w:before="0" w:after="0"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Med vennlig hilsen</w:t>
      </w:r>
    </w:p>
    <w:p w14:paraId="33C9980A" w14:textId="77777777" w:rsidR="000C7AC2" w:rsidRPr="000C7AC2" w:rsidRDefault="000C7AC2" w:rsidP="000C7AC2">
      <w:pPr>
        <w:spacing w:before="0" w:after="0"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Norsk Friluftsliv</w:t>
      </w:r>
    </w:p>
    <w:p w14:paraId="57DA7CDE" w14:textId="77777777" w:rsidR="000C7AC2" w:rsidRPr="000C7AC2" w:rsidRDefault="000C7AC2" w:rsidP="000C7AC2">
      <w:pPr>
        <w:spacing w:before="0" w:after="0" w:line="240" w:lineRule="auto"/>
        <w:rPr>
          <w:rFonts w:ascii="Calibri" w:eastAsia="Times New Roman" w:hAnsi="Calibri" w:cs="Calibri"/>
          <w:szCs w:val="24"/>
          <w:lang w:eastAsia="nb-NO"/>
        </w:rPr>
      </w:pPr>
    </w:p>
    <w:p w14:paraId="73F52431" w14:textId="77777777" w:rsidR="000C7AC2" w:rsidRPr="000C7AC2" w:rsidRDefault="000C7AC2" w:rsidP="000C7AC2">
      <w:pPr>
        <w:spacing w:before="0" w:after="0" w:line="240" w:lineRule="auto"/>
        <w:rPr>
          <w:rFonts w:ascii="Calibri" w:eastAsia="Times New Roman" w:hAnsi="Calibri" w:cs="Calibri"/>
          <w:szCs w:val="24"/>
          <w:lang w:eastAsia="nb-NO"/>
        </w:rPr>
      </w:pPr>
    </w:p>
    <w:p w14:paraId="1E7A59F3" w14:textId="77777777" w:rsidR="000C7AC2" w:rsidRPr="000C7AC2" w:rsidRDefault="000C7AC2" w:rsidP="000C7AC2">
      <w:pPr>
        <w:spacing w:before="0" w:after="0"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Siri Meland</w:t>
      </w:r>
    </w:p>
    <w:p w14:paraId="56D9735A" w14:textId="77777777" w:rsidR="000C7AC2" w:rsidRPr="000C7AC2" w:rsidRDefault="000C7AC2" w:rsidP="000C7AC2">
      <w:pPr>
        <w:spacing w:before="0" w:after="0" w:line="240" w:lineRule="auto"/>
        <w:rPr>
          <w:rFonts w:ascii="Calibri" w:eastAsia="Times New Roman" w:hAnsi="Calibri" w:cs="Calibri"/>
          <w:szCs w:val="24"/>
          <w:lang w:eastAsia="nb-NO"/>
        </w:rPr>
      </w:pPr>
      <w:r w:rsidRPr="000C7AC2">
        <w:rPr>
          <w:rFonts w:ascii="Calibri" w:eastAsia="Times New Roman" w:hAnsi="Calibri" w:cs="Calibri"/>
          <w:szCs w:val="24"/>
          <w:lang w:eastAsia="nb-NO"/>
        </w:rPr>
        <w:t>Fagsjef samfunnskontakt</w:t>
      </w:r>
    </w:p>
    <w:p w14:paraId="6F2B26BF" w14:textId="77777777" w:rsidR="000C7AC2" w:rsidRPr="000C7AC2" w:rsidRDefault="000C7AC2" w:rsidP="000C7AC2">
      <w:pPr>
        <w:spacing w:before="100" w:beforeAutospacing="1" w:after="0" w:line="240" w:lineRule="auto"/>
        <w:rPr>
          <w:rFonts w:ascii="Times New Roman" w:eastAsia="Times New Roman" w:hAnsi="Times New Roman" w:cs="Times New Roman"/>
          <w:szCs w:val="24"/>
          <w:lang w:eastAsia="nb-NO"/>
        </w:rPr>
      </w:pPr>
    </w:p>
    <w:p w14:paraId="657A7288" w14:textId="77777777" w:rsidR="000C7AC2" w:rsidRPr="000C7AC2" w:rsidRDefault="000C7AC2" w:rsidP="000C7AC2">
      <w:pPr>
        <w:spacing w:before="100" w:beforeAutospacing="1" w:after="0" w:line="240" w:lineRule="auto"/>
        <w:rPr>
          <w:rFonts w:ascii="Times New Roman" w:eastAsia="Times New Roman" w:hAnsi="Times New Roman" w:cs="Times New Roman"/>
          <w:szCs w:val="24"/>
          <w:lang w:eastAsia="nb-NO"/>
        </w:rPr>
      </w:pPr>
    </w:p>
    <w:p w14:paraId="2588C312" w14:textId="77777777" w:rsidR="000C7AC2" w:rsidRPr="000C7AC2" w:rsidRDefault="000C7AC2" w:rsidP="000C7AC2">
      <w:pPr>
        <w:spacing w:before="100" w:beforeAutospacing="1" w:after="0" w:line="240" w:lineRule="auto"/>
        <w:rPr>
          <w:rFonts w:ascii="Times New Roman" w:eastAsia="Times New Roman" w:hAnsi="Times New Roman" w:cs="Times New Roman"/>
          <w:szCs w:val="24"/>
          <w:lang w:eastAsia="nb-NO"/>
        </w:rPr>
      </w:pPr>
    </w:p>
    <w:p w14:paraId="0AB04017" w14:textId="77777777" w:rsidR="000C7AC2" w:rsidRPr="000C7AC2" w:rsidRDefault="000C7AC2" w:rsidP="000C7AC2">
      <w:pPr>
        <w:spacing w:before="100" w:beforeAutospacing="1" w:after="100" w:afterAutospacing="1" w:line="240" w:lineRule="auto"/>
        <w:rPr>
          <w:rFonts w:ascii="Times New Roman" w:eastAsia="Times New Roman" w:hAnsi="Times New Roman" w:cs="Times New Roman"/>
          <w:szCs w:val="24"/>
          <w:lang w:eastAsia="nb-NO"/>
        </w:rPr>
      </w:pPr>
      <w:r w:rsidRPr="000C7AC2">
        <w:rPr>
          <w:rFonts w:ascii="Times New Roman" w:eastAsia="Times New Roman" w:hAnsi="Times New Roman" w:cs="Times New Roman"/>
          <w:szCs w:val="24"/>
          <w:lang w:eastAsia="nb-NO"/>
        </w:rPr>
        <w:t>[1] (</w:t>
      </w:r>
      <w:hyperlink r:id="rId12" w:history="1">
        <w:r w:rsidRPr="000C7AC2">
          <w:rPr>
            <w:rFonts w:ascii="Times New Roman" w:eastAsia="Times New Roman" w:hAnsi="Times New Roman" w:cs="Times New Roman"/>
            <w:color w:val="0563C1"/>
            <w:szCs w:val="24"/>
            <w:u w:val="single"/>
            <w:lang w:eastAsia="nb-NO"/>
          </w:rPr>
          <w:t>https://norskfriluftsliv.no/slik-har-korona-pavirket-nordmenns-friluftsliv/</w:t>
        </w:r>
      </w:hyperlink>
      <w:r w:rsidRPr="000C7AC2">
        <w:rPr>
          <w:rFonts w:ascii="Times New Roman" w:eastAsia="Times New Roman" w:hAnsi="Times New Roman" w:cs="Times New Roman"/>
          <w:szCs w:val="24"/>
          <w:lang w:eastAsia="nb-NO"/>
        </w:rPr>
        <w:t>).  </w:t>
      </w:r>
    </w:p>
    <w:p w14:paraId="26976ED3" w14:textId="77777777" w:rsidR="000C7AC2" w:rsidRPr="000C7AC2" w:rsidRDefault="000C7AC2" w:rsidP="000C7AC2">
      <w:pPr>
        <w:spacing w:after="200"/>
        <w:rPr>
          <w:rFonts w:ascii="Calibri" w:hAnsi="Calibri" w:cs="Times New Roman"/>
          <w:b/>
        </w:rPr>
      </w:pPr>
    </w:p>
    <w:p w14:paraId="1A835E89" w14:textId="77777777" w:rsidR="000C7AC2" w:rsidRPr="000C7AC2" w:rsidRDefault="000C7AC2" w:rsidP="000C7AC2">
      <w:pPr>
        <w:spacing w:after="200"/>
        <w:rPr>
          <w:rFonts w:ascii="Calibri" w:hAnsi="Calibri" w:cs="Times New Roman"/>
          <w:b/>
        </w:rPr>
      </w:pPr>
    </w:p>
    <w:p w14:paraId="3CCE64FE" w14:textId="77777777" w:rsidR="000C7AC2" w:rsidRPr="000C7AC2" w:rsidRDefault="000C7AC2" w:rsidP="000C7AC2">
      <w:pPr>
        <w:spacing w:before="0" w:after="160" w:line="259" w:lineRule="auto"/>
        <w:rPr>
          <w:rFonts w:ascii="Calibri" w:hAnsi="Calibri" w:cs="Times New Roman"/>
          <w:sz w:val="22"/>
        </w:rPr>
      </w:pPr>
    </w:p>
    <w:p w14:paraId="19F29B52" w14:textId="0B44ECD4" w:rsidR="00722F96" w:rsidRPr="00357B2C" w:rsidRDefault="00722F96" w:rsidP="000C7AC2">
      <w:pPr>
        <w:pStyle w:val="Overskrift1"/>
      </w:pPr>
    </w:p>
    <w:sectPr w:rsidR="00722F96" w:rsidRPr="00357B2C" w:rsidSect="00822164">
      <w:headerReference w:type="default" r:id="rId13"/>
      <w:footerReference w:type="default" r:id="rId14"/>
      <w:headerReference w:type="first" r:id="rId15"/>
      <w:footerReference w:type="first" r:id="rId16"/>
      <w:pgSz w:w="11906" w:h="16838"/>
      <w:pgMar w:top="178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377F" w14:textId="77777777" w:rsidR="000C7AC2" w:rsidRDefault="000C7AC2" w:rsidP="00141723">
      <w:pPr>
        <w:spacing w:before="0" w:after="0"/>
      </w:pPr>
      <w:r>
        <w:separator/>
      </w:r>
    </w:p>
  </w:endnote>
  <w:endnote w:type="continuationSeparator" w:id="0">
    <w:p w14:paraId="3108A065" w14:textId="77777777" w:rsidR="000C7AC2" w:rsidRDefault="000C7AC2" w:rsidP="001417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w:altName w:val="Segoe UI"/>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BD39" w14:textId="77777777" w:rsidR="00141723" w:rsidRDefault="00612DB6">
    <w:pPr>
      <w:pStyle w:val="Bunntekst"/>
    </w:pPr>
    <w:r w:rsidRPr="00612DB6">
      <w:rPr>
        <w:noProof/>
        <w:lang w:eastAsia="nb-NO"/>
      </w:rPr>
      <w:drawing>
        <wp:anchor distT="0" distB="0" distL="114300" distR="114300" simplePos="0" relativeHeight="251673600" behindDoc="1" locked="0" layoutInCell="1" allowOverlap="1" wp14:anchorId="65B1982D" wp14:editId="6927E637">
          <wp:simplePos x="0" y="0"/>
          <wp:positionH relativeFrom="column">
            <wp:posOffset>-899795</wp:posOffset>
          </wp:positionH>
          <wp:positionV relativeFrom="paragraph">
            <wp:posOffset>-3171825</wp:posOffset>
          </wp:positionV>
          <wp:extent cx="3270885" cy="3752850"/>
          <wp:effectExtent l="19050" t="0" r="5715" b="0"/>
          <wp:wrapNone/>
          <wp:docPr id="27" name="Bilde 7" descr="Brev_bunn6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_bunn60p.jpg"/>
                  <pic:cNvPicPr/>
                </pic:nvPicPr>
                <pic:blipFill>
                  <a:blip r:embed="rId1"/>
                  <a:stretch>
                    <a:fillRect/>
                  </a:stretch>
                </pic:blipFill>
                <pic:spPr>
                  <a:xfrm>
                    <a:off x="0" y="0"/>
                    <a:ext cx="3270885" cy="37528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2AB5" w14:textId="77777777" w:rsidR="00141723" w:rsidRDefault="00F853F3">
    <w:pPr>
      <w:pStyle w:val="Bunntekst"/>
    </w:pPr>
    <w:r>
      <w:rPr>
        <w:noProof/>
        <w:lang w:eastAsia="nb-NO"/>
      </w:rPr>
      <mc:AlternateContent>
        <mc:Choice Requires="wps">
          <w:drawing>
            <wp:anchor distT="0" distB="0" distL="114300" distR="114300" simplePos="0" relativeHeight="251663360" behindDoc="0" locked="0" layoutInCell="1" allowOverlap="1" wp14:anchorId="1EA84FE3" wp14:editId="3A0D7655">
              <wp:simplePos x="0" y="0"/>
              <wp:positionH relativeFrom="column">
                <wp:posOffset>-610235</wp:posOffset>
              </wp:positionH>
              <wp:positionV relativeFrom="paragraph">
                <wp:posOffset>-147320</wp:posOffset>
              </wp:positionV>
              <wp:extent cx="7033260" cy="502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BC39D" w14:textId="77777777" w:rsidR="00141723" w:rsidRPr="00CF7332" w:rsidRDefault="00F853F3" w:rsidP="00141723">
                          <w:pPr>
                            <w:pStyle w:val="BasicParagraph"/>
                            <w:suppressAutoHyphens/>
                            <w:jc w:val="center"/>
                            <w:rPr>
                              <w:rFonts w:ascii="Garamond" w:hAnsi="Garamond" w:cs="Garamond"/>
                              <w:sz w:val="16"/>
                              <w:szCs w:val="16"/>
                              <w:lang w:val="nb-NO"/>
                            </w:rPr>
                          </w:pPr>
                          <w:r w:rsidRPr="00CF7332">
                            <w:rPr>
                              <w:rFonts w:ascii="Garamond" w:hAnsi="Garamond" w:cs="Garamond"/>
                              <w:b/>
                              <w:bCs/>
                              <w:sz w:val="16"/>
                              <w:szCs w:val="16"/>
                              <w:lang w:val="nb-NO"/>
                            </w:rPr>
                            <w:t>Medlemsorganisasjoner</w:t>
                          </w:r>
                          <w:r w:rsidR="00141723" w:rsidRPr="00CF7332">
                            <w:rPr>
                              <w:rFonts w:ascii="Garamond" w:hAnsi="Garamond" w:cs="Garamond"/>
                              <w:sz w:val="16"/>
                              <w:szCs w:val="16"/>
                              <w:lang w:val="nb-NO"/>
                            </w:rPr>
                            <w:t>: 4H Norge, Den Norske Turistforening,</w:t>
                          </w:r>
                          <w:r w:rsidR="001B5926" w:rsidRPr="00CF7332">
                            <w:rPr>
                              <w:rFonts w:ascii="Garamond" w:hAnsi="Garamond" w:cs="Garamond"/>
                              <w:sz w:val="16"/>
                              <w:szCs w:val="16"/>
                              <w:lang w:val="nb-NO"/>
                            </w:rPr>
                            <w:t xml:space="preserve"> Det norske Skogselskap,</w:t>
                          </w:r>
                          <w:r w:rsidR="00141723" w:rsidRPr="00CF7332">
                            <w:rPr>
                              <w:rFonts w:ascii="Garamond" w:hAnsi="Garamond" w:cs="Garamond"/>
                              <w:sz w:val="16"/>
                              <w:szCs w:val="16"/>
                              <w:lang w:val="nb-NO"/>
                            </w:rPr>
                            <w:t xml:space="preserve"> Forbundet KYSTEN, </w:t>
                          </w:r>
                          <w:r w:rsidR="00B543A0" w:rsidRPr="00CF7332">
                            <w:rPr>
                              <w:rFonts w:ascii="Garamond" w:hAnsi="Garamond" w:cs="Garamond"/>
                              <w:sz w:val="16"/>
                              <w:szCs w:val="16"/>
                              <w:lang w:val="nb-NO"/>
                            </w:rPr>
                            <w:t xml:space="preserve">KFUK-KFUM speiderne, </w:t>
                          </w:r>
                          <w:r w:rsidR="00B543A0" w:rsidRPr="00CF7332">
                            <w:rPr>
                              <w:rFonts w:ascii="Garamond" w:hAnsi="Garamond" w:cs="Garamond"/>
                              <w:sz w:val="16"/>
                              <w:szCs w:val="16"/>
                              <w:lang w:val="nb-NO"/>
                            </w:rPr>
                            <w:br/>
                          </w:r>
                          <w:r w:rsidR="00141723" w:rsidRPr="00CF7332">
                            <w:rPr>
                              <w:rFonts w:ascii="Garamond" w:hAnsi="Garamond" w:cs="Garamond"/>
                              <w:sz w:val="16"/>
                              <w:szCs w:val="16"/>
                              <w:lang w:val="nb-NO"/>
                            </w:rPr>
                            <w:t xml:space="preserve">Kristen Idrettskontakt, </w:t>
                          </w:r>
                          <w:r w:rsidR="00357B2C" w:rsidRPr="00CF7332">
                            <w:rPr>
                              <w:rFonts w:ascii="Garamond" w:hAnsi="Garamond" w:cs="Garamond"/>
                              <w:sz w:val="16"/>
                              <w:szCs w:val="16"/>
                              <w:lang w:val="nb-NO"/>
                            </w:rPr>
                            <w:t>Norges Jeger- og F</w:t>
                          </w:r>
                          <w:r w:rsidR="00141723" w:rsidRPr="00CF7332">
                            <w:rPr>
                              <w:rFonts w:ascii="Garamond" w:hAnsi="Garamond" w:cs="Garamond"/>
                              <w:sz w:val="16"/>
                              <w:szCs w:val="16"/>
                              <w:lang w:val="nb-NO"/>
                            </w:rPr>
                            <w:t>iskerforbund, Norges Klatreforbund, Norges Padleforbu</w:t>
                          </w:r>
                          <w:r w:rsidR="0050254B" w:rsidRPr="00CF7332">
                            <w:rPr>
                              <w:rFonts w:ascii="Garamond" w:hAnsi="Garamond" w:cs="Garamond"/>
                              <w:sz w:val="16"/>
                              <w:szCs w:val="16"/>
                              <w:lang w:val="nb-NO"/>
                            </w:rPr>
                            <w:t>nd, Norges Røde Kors</w:t>
                          </w:r>
                          <w:r w:rsidR="00141723" w:rsidRPr="00CF7332">
                            <w:rPr>
                              <w:rFonts w:ascii="Garamond" w:hAnsi="Garamond" w:cs="Garamond"/>
                              <w:sz w:val="16"/>
                              <w:szCs w:val="16"/>
                              <w:lang w:val="nb-NO"/>
                            </w:rPr>
                            <w:t xml:space="preserve">, </w:t>
                          </w:r>
                          <w:r w:rsidR="00357B2C" w:rsidRPr="00CF7332">
                            <w:rPr>
                              <w:rFonts w:ascii="Garamond" w:hAnsi="Garamond" w:cs="Garamond"/>
                              <w:sz w:val="16"/>
                              <w:szCs w:val="16"/>
                              <w:lang w:val="nb-NO"/>
                            </w:rPr>
                            <w:t xml:space="preserve">Norges Seilforbund, </w:t>
                          </w:r>
                          <w:r w:rsidR="00B543A0" w:rsidRPr="00CF7332">
                            <w:rPr>
                              <w:rFonts w:ascii="Garamond" w:hAnsi="Garamond" w:cs="Garamond"/>
                              <w:sz w:val="16"/>
                              <w:szCs w:val="16"/>
                              <w:lang w:val="nb-NO"/>
                            </w:rPr>
                            <w:br/>
                          </w:r>
                          <w:r w:rsidR="00141723" w:rsidRPr="00CF7332">
                            <w:rPr>
                              <w:rFonts w:ascii="Garamond" w:hAnsi="Garamond" w:cs="Garamond"/>
                              <w:sz w:val="16"/>
                              <w:szCs w:val="16"/>
                              <w:lang w:val="nb-NO"/>
                            </w:rPr>
                            <w:t xml:space="preserve">Norges speiderforbund, </w:t>
                          </w:r>
                          <w:r w:rsidR="00B543A0" w:rsidRPr="00CF7332">
                            <w:rPr>
                              <w:rFonts w:ascii="Garamond" w:hAnsi="Garamond" w:cs="Garamond"/>
                              <w:sz w:val="16"/>
                              <w:szCs w:val="16"/>
                              <w:lang w:val="nb-NO"/>
                            </w:rPr>
                            <w:t xml:space="preserve">Norges Turmarsjforbund, </w:t>
                          </w:r>
                          <w:r w:rsidR="00141723" w:rsidRPr="00CF7332">
                            <w:rPr>
                              <w:rFonts w:ascii="Garamond" w:hAnsi="Garamond" w:cs="Garamond"/>
                              <w:sz w:val="16"/>
                              <w:szCs w:val="16"/>
                              <w:lang w:val="nb-NO"/>
                            </w:rPr>
                            <w:t xml:space="preserve">Norsk Kennel </w:t>
                          </w:r>
                          <w:proofErr w:type="spellStart"/>
                          <w:r w:rsidR="00141723" w:rsidRPr="00CF7332">
                            <w:rPr>
                              <w:rFonts w:ascii="Garamond" w:hAnsi="Garamond" w:cs="Garamond"/>
                              <w:sz w:val="16"/>
                              <w:szCs w:val="16"/>
                              <w:lang w:val="nb-NO"/>
                            </w:rPr>
                            <w:t>Klub</w:t>
                          </w:r>
                          <w:proofErr w:type="spellEnd"/>
                          <w:r w:rsidR="00141723" w:rsidRPr="00CF7332">
                            <w:rPr>
                              <w:rFonts w:ascii="Garamond" w:hAnsi="Garamond" w:cs="Garamond"/>
                              <w:sz w:val="16"/>
                              <w:szCs w:val="16"/>
                              <w:lang w:val="nb-NO"/>
                            </w:rPr>
                            <w:t xml:space="preserve">, </w:t>
                          </w:r>
                          <w:r w:rsidR="00B543A0" w:rsidRPr="00CF7332">
                            <w:rPr>
                              <w:rFonts w:ascii="Garamond" w:hAnsi="Garamond" w:cs="Garamond"/>
                              <w:sz w:val="16"/>
                              <w:szCs w:val="16"/>
                              <w:lang w:val="nb-NO"/>
                            </w:rPr>
                            <w:t xml:space="preserve">Norsk Orientering, </w:t>
                          </w:r>
                          <w:r w:rsidR="00141723" w:rsidRPr="00CF7332">
                            <w:rPr>
                              <w:rFonts w:ascii="Garamond" w:hAnsi="Garamond" w:cs="Garamond"/>
                              <w:sz w:val="16"/>
                              <w:szCs w:val="16"/>
                              <w:lang w:val="nb-NO"/>
                            </w:rPr>
                            <w:t>Skiforeningen,</w:t>
                          </w:r>
                          <w:r w:rsidR="005D5F82" w:rsidRPr="00CF7332">
                            <w:rPr>
                              <w:rFonts w:ascii="Garamond" w:hAnsi="Garamond" w:cs="Garamond"/>
                              <w:sz w:val="16"/>
                              <w:szCs w:val="16"/>
                              <w:lang w:val="nb-NO"/>
                            </w:rPr>
                            <w:t xml:space="preserve"> </w:t>
                          </w:r>
                          <w:r w:rsidR="00141723" w:rsidRPr="00CF7332">
                            <w:rPr>
                              <w:rFonts w:ascii="Garamond" w:hAnsi="Garamond" w:cs="Garamond"/>
                              <w:sz w:val="16"/>
                              <w:szCs w:val="16"/>
                              <w:lang w:val="nb-NO"/>
                            </w:rPr>
                            <w:t>Syklistenes Landsforening</w:t>
                          </w:r>
                          <w:r w:rsidRPr="00CF7332">
                            <w:rPr>
                              <w:rFonts w:ascii="Garamond" w:hAnsi="Garamond" w:cs="Garamond"/>
                              <w:sz w:val="16"/>
                              <w:szCs w:val="16"/>
                              <w:lang w:val="nb-NO"/>
                            </w:rPr>
                            <w:t>, Norges Sopp- og Nyttevekstforbund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A84FE3" id="_x0000_t202" coordsize="21600,21600" o:spt="202" path="m,l,21600r21600,l21600,xe">
              <v:stroke joinstyle="miter"/>
              <v:path gradientshapeok="t" o:connecttype="rect"/>
            </v:shapetype>
            <v:shape id="Text Box 2" o:spid="_x0000_s1027" type="#_x0000_t202" style="position:absolute;margin-left:-48.05pt;margin-top:-11.6pt;width:553.8pt;height:39.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" filled="f" stroked="f">
              <v:textbox style="mso-fit-shape-to-text:t">
                <w:txbxContent>
                  <w:p w14:paraId="753BC39D" w14:textId="77777777" w:rsidR="00141723" w:rsidRPr="00CF7332" w:rsidRDefault="00F853F3" w:rsidP="00141723">
                    <w:pPr>
                      <w:pStyle w:val="BasicParagraph"/>
                      <w:suppressAutoHyphens/>
                      <w:jc w:val="center"/>
                      <w:rPr>
                        <w:rFonts w:ascii="Garamond" w:hAnsi="Garamond" w:cs="Garamond"/>
                        <w:sz w:val="16"/>
                        <w:szCs w:val="16"/>
                        <w:lang w:val="nb-NO"/>
                      </w:rPr>
                    </w:pPr>
                    <w:r w:rsidRPr="00CF7332">
                      <w:rPr>
                        <w:rFonts w:ascii="Garamond" w:hAnsi="Garamond" w:cs="Garamond"/>
                        <w:b/>
                        <w:bCs/>
                        <w:sz w:val="16"/>
                        <w:szCs w:val="16"/>
                        <w:lang w:val="nb-NO"/>
                      </w:rPr>
                      <w:t>Medlemsorganisasjoner</w:t>
                    </w:r>
                    <w:r w:rsidR="00141723" w:rsidRPr="00CF7332">
                      <w:rPr>
                        <w:rFonts w:ascii="Garamond" w:hAnsi="Garamond" w:cs="Garamond"/>
                        <w:sz w:val="16"/>
                        <w:szCs w:val="16"/>
                        <w:lang w:val="nb-NO"/>
                      </w:rPr>
                      <w:t>: 4H Norge, Den Norske Turistforening,</w:t>
                    </w:r>
                    <w:r w:rsidR="001B5926" w:rsidRPr="00CF7332">
                      <w:rPr>
                        <w:rFonts w:ascii="Garamond" w:hAnsi="Garamond" w:cs="Garamond"/>
                        <w:sz w:val="16"/>
                        <w:szCs w:val="16"/>
                        <w:lang w:val="nb-NO"/>
                      </w:rPr>
                      <w:t xml:space="preserve"> Det norske Skogselskap,</w:t>
                    </w:r>
                    <w:r w:rsidR="00141723" w:rsidRPr="00CF7332">
                      <w:rPr>
                        <w:rFonts w:ascii="Garamond" w:hAnsi="Garamond" w:cs="Garamond"/>
                        <w:sz w:val="16"/>
                        <w:szCs w:val="16"/>
                        <w:lang w:val="nb-NO"/>
                      </w:rPr>
                      <w:t xml:space="preserve"> Forbundet KYSTEN, </w:t>
                    </w:r>
                    <w:r w:rsidR="00B543A0" w:rsidRPr="00CF7332">
                      <w:rPr>
                        <w:rFonts w:ascii="Garamond" w:hAnsi="Garamond" w:cs="Garamond"/>
                        <w:sz w:val="16"/>
                        <w:szCs w:val="16"/>
                        <w:lang w:val="nb-NO"/>
                      </w:rPr>
                      <w:t xml:space="preserve">KFUK-KFUM speiderne, </w:t>
                    </w:r>
                    <w:r w:rsidR="00B543A0" w:rsidRPr="00CF7332">
                      <w:rPr>
                        <w:rFonts w:ascii="Garamond" w:hAnsi="Garamond" w:cs="Garamond"/>
                        <w:sz w:val="16"/>
                        <w:szCs w:val="16"/>
                        <w:lang w:val="nb-NO"/>
                      </w:rPr>
                      <w:br/>
                    </w:r>
                    <w:r w:rsidR="00141723" w:rsidRPr="00CF7332">
                      <w:rPr>
                        <w:rFonts w:ascii="Garamond" w:hAnsi="Garamond" w:cs="Garamond"/>
                        <w:sz w:val="16"/>
                        <w:szCs w:val="16"/>
                        <w:lang w:val="nb-NO"/>
                      </w:rPr>
                      <w:t xml:space="preserve">Kristen Idrettskontakt, </w:t>
                    </w:r>
                    <w:r w:rsidR="00357B2C" w:rsidRPr="00CF7332">
                      <w:rPr>
                        <w:rFonts w:ascii="Garamond" w:hAnsi="Garamond" w:cs="Garamond"/>
                        <w:sz w:val="16"/>
                        <w:szCs w:val="16"/>
                        <w:lang w:val="nb-NO"/>
                      </w:rPr>
                      <w:t>Norges Jeger- og F</w:t>
                    </w:r>
                    <w:r w:rsidR="00141723" w:rsidRPr="00CF7332">
                      <w:rPr>
                        <w:rFonts w:ascii="Garamond" w:hAnsi="Garamond" w:cs="Garamond"/>
                        <w:sz w:val="16"/>
                        <w:szCs w:val="16"/>
                        <w:lang w:val="nb-NO"/>
                      </w:rPr>
                      <w:t>iskerforbund, Norges Klatreforbund, Norges Padleforbu</w:t>
                    </w:r>
                    <w:r w:rsidR="0050254B" w:rsidRPr="00CF7332">
                      <w:rPr>
                        <w:rFonts w:ascii="Garamond" w:hAnsi="Garamond" w:cs="Garamond"/>
                        <w:sz w:val="16"/>
                        <w:szCs w:val="16"/>
                        <w:lang w:val="nb-NO"/>
                      </w:rPr>
                      <w:t>nd, Norges Røde Kors</w:t>
                    </w:r>
                    <w:r w:rsidR="00141723" w:rsidRPr="00CF7332">
                      <w:rPr>
                        <w:rFonts w:ascii="Garamond" w:hAnsi="Garamond" w:cs="Garamond"/>
                        <w:sz w:val="16"/>
                        <w:szCs w:val="16"/>
                        <w:lang w:val="nb-NO"/>
                      </w:rPr>
                      <w:t xml:space="preserve">, </w:t>
                    </w:r>
                    <w:r w:rsidR="00357B2C" w:rsidRPr="00CF7332">
                      <w:rPr>
                        <w:rFonts w:ascii="Garamond" w:hAnsi="Garamond" w:cs="Garamond"/>
                        <w:sz w:val="16"/>
                        <w:szCs w:val="16"/>
                        <w:lang w:val="nb-NO"/>
                      </w:rPr>
                      <w:t xml:space="preserve">Norges Seilforbund, </w:t>
                    </w:r>
                    <w:r w:rsidR="00B543A0" w:rsidRPr="00CF7332">
                      <w:rPr>
                        <w:rFonts w:ascii="Garamond" w:hAnsi="Garamond" w:cs="Garamond"/>
                        <w:sz w:val="16"/>
                        <w:szCs w:val="16"/>
                        <w:lang w:val="nb-NO"/>
                      </w:rPr>
                      <w:br/>
                    </w:r>
                    <w:r w:rsidR="00141723" w:rsidRPr="00CF7332">
                      <w:rPr>
                        <w:rFonts w:ascii="Garamond" w:hAnsi="Garamond" w:cs="Garamond"/>
                        <w:sz w:val="16"/>
                        <w:szCs w:val="16"/>
                        <w:lang w:val="nb-NO"/>
                      </w:rPr>
                      <w:t xml:space="preserve">Norges speiderforbund, </w:t>
                    </w:r>
                    <w:r w:rsidR="00B543A0" w:rsidRPr="00CF7332">
                      <w:rPr>
                        <w:rFonts w:ascii="Garamond" w:hAnsi="Garamond" w:cs="Garamond"/>
                        <w:sz w:val="16"/>
                        <w:szCs w:val="16"/>
                        <w:lang w:val="nb-NO"/>
                      </w:rPr>
                      <w:t xml:space="preserve">Norges Turmarsjforbund, </w:t>
                    </w:r>
                    <w:r w:rsidR="00141723" w:rsidRPr="00CF7332">
                      <w:rPr>
                        <w:rFonts w:ascii="Garamond" w:hAnsi="Garamond" w:cs="Garamond"/>
                        <w:sz w:val="16"/>
                        <w:szCs w:val="16"/>
                        <w:lang w:val="nb-NO"/>
                      </w:rPr>
                      <w:t xml:space="preserve">Norsk Kennel </w:t>
                    </w:r>
                    <w:proofErr w:type="spellStart"/>
                    <w:r w:rsidR="00141723" w:rsidRPr="00CF7332">
                      <w:rPr>
                        <w:rFonts w:ascii="Garamond" w:hAnsi="Garamond" w:cs="Garamond"/>
                        <w:sz w:val="16"/>
                        <w:szCs w:val="16"/>
                        <w:lang w:val="nb-NO"/>
                      </w:rPr>
                      <w:t>Klub</w:t>
                    </w:r>
                    <w:proofErr w:type="spellEnd"/>
                    <w:r w:rsidR="00141723" w:rsidRPr="00CF7332">
                      <w:rPr>
                        <w:rFonts w:ascii="Garamond" w:hAnsi="Garamond" w:cs="Garamond"/>
                        <w:sz w:val="16"/>
                        <w:szCs w:val="16"/>
                        <w:lang w:val="nb-NO"/>
                      </w:rPr>
                      <w:t xml:space="preserve">, </w:t>
                    </w:r>
                    <w:r w:rsidR="00B543A0" w:rsidRPr="00CF7332">
                      <w:rPr>
                        <w:rFonts w:ascii="Garamond" w:hAnsi="Garamond" w:cs="Garamond"/>
                        <w:sz w:val="16"/>
                        <w:szCs w:val="16"/>
                        <w:lang w:val="nb-NO"/>
                      </w:rPr>
                      <w:t xml:space="preserve">Norsk Orientering, </w:t>
                    </w:r>
                    <w:r w:rsidR="00141723" w:rsidRPr="00CF7332">
                      <w:rPr>
                        <w:rFonts w:ascii="Garamond" w:hAnsi="Garamond" w:cs="Garamond"/>
                        <w:sz w:val="16"/>
                        <w:szCs w:val="16"/>
                        <w:lang w:val="nb-NO"/>
                      </w:rPr>
                      <w:t>Skiforeningen,</w:t>
                    </w:r>
                    <w:r w:rsidR="005D5F82" w:rsidRPr="00CF7332">
                      <w:rPr>
                        <w:rFonts w:ascii="Garamond" w:hAnsi="Garamond" w:cs="Garamond"/>
                        <w:sz w:val="16"/>
                        <w:szCs w:val="16"/>
                        <w:lang w:val="nb-NO"/>
                      </w:rPr>
                      <w:t xml:space="preserve"> </w:t>
                    </w:r>
                    <w:r w:rsidR="00141723" w:rsidRPr="00CF7332">
                      <w:rPr>
                        <w:rFonts w:ascii="Garamond" w:hAnsi="Garamond" w:cs="Garamond"/>
                        <w:sz w:val="16"/>
                        <w:szCs w:val="16"/>
                        <w:lang w:val="nb-NO"/>
                      </w:rPr>
                      <w:t>Syklistenes Landsforening</w:t>
                    </w:r>
                    <w:r w:rsidRPr="00CF7332">
                      <w:rPr>
                        <w:rFonts w:ascii="Garamond" w:hAnsi="Garamond" w:cs="Garamond"/>
                        <w:sz w:val="16"/>
                        <w:szCs w:val="16"/>
                        <w:lang w:val="nb-NO"/>
                      </w:rPr>
                      <w:t>, Norges Sopp- og Nyttevekstforbund</w:t>
                    </w:r>
                  </w:p>
                </w:txbxContent>
              </v:textbox>
            </v:shape>
          </w:pict>
        </mc:Fallback>
      </mc:AlternateContent>
    </w:r>
    <w:r w:rsidR="00612DB6">
      <w:rPr>
        <w:noProof/>
        <w:lang w:eastAsia="nb-NO"/>
      </w:rPr>
      <w:drawing>
        <wp:anchor distT="0" distB="0" distL="114300" distR="114300" simplePos="0" relativeHeight="251671552" behindDoc="1" locked="0" layoutInCell="1" allowOverlap="1" wp14:anchorId="31815D91" wp14:editId="4AEF507A">
          <wp:simplePos x="0" y="0"/>
          <wp:positionH relativeFrom="column">
            <wp:posOffset>-906145</wp:posOffset>
          </wp:positionH>
          <wp:positionV relativeFrom="paragraph">
            <wp:posOffset>-3159125</wp:posOffset>
          </wp:positionV>
          <wp:extent cx="3270885" cy="3752850"/>
          <wp:effectExtent l="19050" t="0" r="5715" b="0"/>
          <wp:wrapNone/>
          <wp:docPr id="29" name="Bilde 7" descr="Brev_bunn60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_bunn60p.jpg"/>
                  <pic:cNvPicPr/>
                </pic:nvPicPr>
                <pic:blipFill>
                  <a:blip r:embed="rId1"/>
                  <a:stretch>
                    <a:fillRect/>
                  </a:stretch>
                </pic:blipFill>
                <pic:spPr>
                  <a:xfrm>
                    <a:off x="0" y="0"/>
                    <a:ext cx="3270885" cy="3752850"/>
                  </a:xfrm>
                  <a:prstGeom prst="rect">
                    <a:avLst/>
                  </a:prstGeom>
                </pic:spPr>
              </pic:pic>
            </a:graphicData>
          </a:graphic>
        </wp:anchor>
      </w:drawing>
    </w:r>
    <w:r w:rsidR="00697C34">
      <w:rPr>
        <w:noProof/>
        <w:lang w:eastAsia="nb-NO"/>
      </w:rPr>
      <mc:AlternateContent>
        <mc:Choice Requires="wps">
          <w:drawing>
            <wp:anchor distT="0" distB="0" distL="114300" distR="114300" simplePos="0" relativeHeight="251670528" behindDoc="0" locked="0" layoutInCell="1" allowOverlap="1" wp14:anchorId="59EF3920" wp14:editId="496F748A">
              <wp:simplePos x="0" y="0"/>
              <wp:positionH relativeFrom="column">
                <wp:posOffset>-521335</wp:posOffset>
              </wp:positionH>
              <wp:positionV relativeFrom="paragraph">
                <wp:posOffset>-187325</wp:posOffset>
              </wp:positionV>
              <wp:extent cx="6860540" cy="0"/>
              <wp:effectExtent l="12065" t="12700" r="13970"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F49EB" id="_x0000_t32" coordsize="21600,21600" o:spt="32" o:oned="t" path="m,l21600,21600e" filled="f">
              <v:path arrowok="t" fillok="f" o:connecttype="none"/>
              <o:lock v:ext="edit" shapetype="t"/>
            </v:shapetype>
            <v:shape id="AutoShape 6" o:spid="_x0000_s1026" type="#_x0000_t32" style="position:absolute;margin-left:-41.05pt;margin-top:-14.75pt;width:540.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D4EF7" w14:textId="77777777" w:rsidR="000C7AC2" w:rsidRDefault="000C7AC2" w:rsidP="00141723">
      <w:pPr>
        <w:spacing w:before="0" w:after="0"/>
      </w:pPr>
      <w:r>
        <w:separator/>
      </w:r>
    </w:p>
  </w:footnote>
  <w:footnote w:type="continuationSeparator" w:id="0">
    <w:p w14:paraId="26E68655" w14:textId="77777777" w:rsidR="000C7AC2" w:rsidRDefault="000C7AC2" w:rsidP="001417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2601" w14:textId="77777777" w:rsidR="00141723" w:rsidRDefault="00612DB6">
    <w:pPr>
      <w:pStyle w:val="Topptekst"/>
    </w:pPr>
    <w:r w:rsidRPr="00612DB6">
      <w:rPr>
        <w:noProof/>
        <w:lang w:eastAsia="nb-NO"/>
      </w:rPr>
      <w:drawing>
        <wp:anchor distT="0" distB="0" distL="114300" distR="114300" simplePos="0" relativeHeight="251669504" behindDoc="0" locked="0" layoutInCell="1" allowOverlap="1" wp14:anchorId="0D526FC6" wp14:editId="2E96AE83">
          <wp:simplePos x="0" y="0"/>
          <wp:positionH relativeFrom="column">
            <wp:posOffset>4952019</wp:posOffset>
          </wp:positionH>
          <wp:positionV relativeFrom="paragraph">
            <wp:posOffset>-304107</wp:posOffset>
          </wp:positionV>
          <wp:extent cx="1477241" cy="692727"/>
          <wp:effectExtent l="19050" t="0" r="8659" b="0"/>
          <wp:wrapNone/>
          <wp:docPr id="26" name="Bilde 3" descr="NF Hov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 Hovedlogo.jpg"/>
                  <pic:cNvPicPr/>
                </pic:nvPicPr>
                <pic:blipFill>
                  <a:blip r:embed="rId1"/>
                  <a:stretch>
                    <a:fillRect/>
                  </a:stretch>
                </pic:blipFill>
                <pic:spPr>
                  <a:xfrm>
                    <a:off x="0" y="0"/>
                    <a:ext cx="1477241" cy="6927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9412" w14:textId="77777777" w:rsidR="00141723" w:rsidRDefault="005776F4">
    <w:pPr>
      <w:pStyle w:val="Topptekst"/>
    </w:pPr>
    <w:r>
      <w:rPr>
        <w:noProof/>
        <w:lang w:eastAsia="nb-NO"/>
      </w:rPr>
      <w:drawing>
        <wp:anchor distT="0" distB="0" distL="114300" distR="114300" simplePos="0" relativeHeight="251675648" behindDoc="0" locked="0" layoutInCell="1" allowOverlap="1" wp14:anchorId="3AB7AD17" wp14:editId="33780E6B">
          <wp:simplePos x="0" y="0"/>
          <wp:positionH relativeFrom="column">
            <wp:posOffset>2727325</wp:posOffset>
          </wp:positionH>
          <wp:positionV relativeFrom="paragraph">
            <wp:posOffset>-447040</wp:posOffset>
          </wp:positionV>
          <wp:extent cx="1837690" cy="1026160"/>
          <wp:effectExtent l="0" t="0" r="0" b="254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837690" cy="1026160"/>
                  </a:xfrm>
                  <a:prstGeom prst="rect">
                    <a:avLst/>
                  </a:prstGeom>
                </pic:spPr>
              </pic:pic>
            </a:graphicData>
          </a:graphic>
          <wp14:sizeRelH relativeFrom="margin">
            <wp14:pctWidth>0</wp14:pctWidth>
          </wp14:sizeRelH>
          <wp14:sizeRelV relativeFrom="margin">
            <wp14:pctHeight>0</wp14:pctHeight>
          </wp14:sizeRelV>
        </wp:anchor>
      </w:drawing>
    </w:r>
    <w:r w:rsidR="00697C34">
      <w:rPr>
        <w:noProof/>
        <w:lang w:eastAsia="nb-NO"/>
      </w:rPr>
      <mc:AlternateContent>
        <mc:Choice Requires="wps">
          <w:drawing>
            <wp:anchor distT="0" distB="0" distL="114300" distR="114300" simplePos="0" relativeHeight="251674624" behindDoc="0" locked="0" layoutInCell="1" allowOverlap="1" wp14:anchorId="1FCDE827" wp14:editId="394FEC5F">
              <wp:simplePos x="0" y="0"/>
              <wp:positionH relativeFrom="column">
                <wp:posOffset>-962660</wp:posOffset>
              </wp:positionH>
              <wp:positionV relativeFrom="paragraph">
                <wp:posOffset>3464560</wp:posOffset>
              </wp:positionV>
              <wp:extent cx="371475" cy="0"/>
              <wp:effectExtent l="8890" t="6985" r="10160" b="120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49BDF" id="_x0000_t32" coordsize="21600,21600" o:spt="32" o:oned="t" path="m,l21600,21600e" filled="f">
              <v:path arrowok="t" fillok="f" o:connecttype="none"/>
              <o:lock v:ext="edit" shapetype="t"/>
            </v:shapetype>
            <v:shape id="AutoShape 9" o:spid="_x0000_s1026" type="#_x0000_t32" style="position:absolute;margin-left:-75.8pt;margin-top:272.8pt;width:29.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" strokecolor="#bfbfbf [2412]"/>
          </w:pict>
        </mc:Fallback>
      </mc:AlternateContent>
    </w:r>
    <w:r w:rsidR="00697C34">
      <w:rPr>
        <w:noProof/>
        <w:lang w:eastAsia="nb-NO"/>
      </w:rPr>
      <mc:AlternateContent>
        <mc:Choice Requires="wps">
          <w:drawing>
            <wp:anchor distT="0" distB="0" distL="114300" distR="114300" simplePos="0" relativeHeight="251667456" behindDoc="0" locked="0" layoutInCell="1" allowOverlap="1" wp14:anchorId="4A2BC7EF" wp14:editId="0CA20A59">
              <wp:simplePos x="0" y="0"/>
              <wp:positionH relativeFrom="column">
                <wp:posOffset>4612005</wp:posOffset>
              </wp:positionH>
              <wp:positionV relativeFrom="paragraph">
                <wp:posOffset>-151130</wp:posOffset>
              </wp:positionV>
              <wp:extent cx="0" cy="552450"/>
              <wp:effectExtent l="11430" t="10795" r="762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59DA6" id="AutoShape 5" o:spid="_x0000_s1026" type="#_x0000_t32" style="position:absolute;margin-left:363.15pt;margin-top:-11.9pt;width:0;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"/>
          </w:pict>
        </mc:Fallback>
      </mc:AlternateContent>
    </w:r>
    <w:r w:rsidR="00697C34">
      <w:rPr>
        <w:noProof/>
        <w:lang w:eastAsia="nb-NO"/>
      </w:rPr>
      <mc:AlternateContent>
        <mc:Choice Requires="wps">
          <w:drawing>
            <wp:anchor distT="0" distB="0" distL="114300" distR="114300" simplePos="0" relativeHeight="251660288" behindDoc="0" locked="0" layoutInCell="1" allowOverlap="1" wp14:anchorId="3F73A8BC" wp14:editId="531D1B2C">
              <wp:simplePos x="0" y="0"/>
              <wp:positionH relativeFrom="column">
                <wp:posOffset>4645025</wp:posOffset>
              </wp:positionH>
              <wp:positionV relativeFrom="paragraph">
                <wp:posOffset>-144780</wp:posOffset>
              </wp:positionV>
              <wp:extent cx="2300605" cy="548640"/>
              <wp:effectExtent l="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6ABE5"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Nedre Slottsgate 25 | 0157 OSLO</w:t>
                          </w:r>
                        </w:p>
                        <w:p w14:paraId="6D8D6141"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23310980</w:t>
                          </w:r>
                          <w:r w:rsidR="005776F4">
                            <w:rPr>
                              <w:rFonts w:ascii="Garamond" w:hAnsi="Garamond" w:cs="Garamond"/>
                              <w:sz w:val="16"/>
                              <w:szCs w:val="16"/>
                              <w:lang w:val="nb-NO"/>
                            </w:rPr>
                            <w:t xml:space="preserve"> </w:t>
                          </w:r>
                          <w:r>
                            <w:rPr>
                              <w:rFonts w:ascii="Garamond" w:hAnsi="Garamond" w:cs="Garamond"/>
                              <w:sz w:val="16"/>
                              <w:szCs w:val="16"/>
                              <w:lang w:val="nb-NO"/>
                            </w:rPr>
                            <w:t>| post@norskfriluftsliv.no</w:t>
                          </w:r>
                        </w:p>
                        <w:p w14:paraId="63D8FE7C"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www.norskfriluftsliv.no</w:t>
                          </w:r>
                        </w:p>
                        <w:p w14:paraId="16A7CF43" w14:textId="77777777" w:rsidR="00141723" w:rsidRDefault="00141723" w:rsidP="00141723">
                          <w:pPr>
                            <w:spacing w:before="0" w:after="0"/>
                          </w:pPr>
                          <w:r>
                            <w:rPr>
                              <w:rFonts w:cs="Garamond"/>
                              <w:sz w:val="16"/>
                              <w:szCs w:val="16"/>
                            </w:rPr>
                            <w:t>Org.nr. 971 262 834</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73A8BC" id="_x0000_t202" coordsize="21600,21600" o:spt="202" path="m,l,21600r21600,l21600,xe">
              <v:stroke joinstyle="miter"/>
              <v:path gradientshapeok="t" o:connecttype="rect"/>
            </v:shapetype>
            <v:shape id="Text Box 1" o:spid="_x0000_s1026" type="#_x0000_t202" style="position:absolute;margin-left:365.75pt;margin-top:-11.4pt;width:181.15pt;height:43.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" filled="f" stroked="f">
              <v:textbox style="mso-fit-shape-to-text:t">
                <w:txbxContent>
                  <w:p w14:paraId="53D6ABE5"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Nedre Slottsgate 25 | 0157 OSLO</w:t>
                    </w:r>
                  </w:p>
                  <w:p w14:paraId="6D8D6141"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23310980</w:t>
                    </w:r>
                    <w:r w:rsidR="005776F4">
                      <w:rPr>
                        <w:rFonts w:ascii="Garamond" w:hAnsi="Garamond" w:cs="Garamond"/>
                        <w:sz w:val="16"/>
                        <w:szCs w:val="16"/>
                        <w:lang w:val="nb-NO"/>
                      </w:rPr>
                      <w:t xml:space="preserve"> </w:t>
                    </w:r>
                    <w:r>
                      <w:rPr>
                        <w:rFonts w:ascii="Garamond" w:hAnsi="Garamond" w:cs="Garamond"/>
                        <w:sz w:val="16"/>
                        <w:szCs w:val="16"/>
                        <w:lang w:val="nb-NO"/>
                      </w:rPr>
                      <w:t>| post@norskfriluftsliv.no</w:t>
                    </w:r>
                  </w:p>
                  <w:p w14:paraId="63D8FE7C" w14:textId="77777777" w:rsidR="00141723" w:rsidRDefault="00141723" w:rsidP="00141723">
                    <w:pPr>
                      <w:pStyle w:val="BasicParagraph"/>
                      <w:spacing w:line="240" w:lineRule="auto"/>
                      <w:rPr>
                        <w:rFonts w:ascii="Garamond" w:hAnsi="Garamond" w:cs="Garamond"/>
                        <w:sz w:val="16"/>
                        <w:szCs w:val="16"/>
                        <w:lang w:val="nb-NO"/>
                      </w:rPr>
                    </w:pPr>
                    <w:r>
                      <w:rPr>
                        <w:rFonts w:ascii="Garamond" w:hAnsi="Garamond" w:cs="Garamond"/>
                        <w:sz w:val="16"/>
                        <w:szCs w:val="16"/>
                        <w:lang w:val="nb-NO"/>
                      </w:rPr>
                      <w:t>www.norskfriluftsliv.no</w:t>
                    </w:r>
                  </w:p>
                  <w:p w14:paraId="16A7CF43" w14:textId="77777777" w:rsidR="00141723" w:rsidRDefault="00141723" w:rsidP="00141723">
                    <w:pPr>
                      <w:spacing w:before="0" w:after="0"/>
                    </w:pPr>
                    <w:r>
                      <w:rPr>
                        <w:rFonts w:cs="Garamond"/>
                        <w:sz w:val="16"/>
                        <w:szCs w:val="16"/>
                      </w:rPr>
                      <w:t>Org.nr. 971 262 834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460A"/>
    <w:multiLevelType w:val="multilevel"/>
    <w:tmpl w:val="4CACE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D62059"/>
    <w:multiLevelType w:val="multilevel"/>
    <w:tmpl w:val="56B4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4570B6"/>
    <w:multiLevelType w:val="multilevel"/>
    <w:tmpl w:val="A984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343019">
    <w:abstractNumId w:val="1"/>
  </w:num>
  <w:num w:numId="2" w16cid:durableId="33704123">
    <w:abstractNumId w:val="0"/>
  </w:num>
  <w:num w:numId="3" w16cid:durableId="1939869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C2"/>
    <w:rsid w:val="0002647E"/>
    <w:rsid w:val="0005157C"/>
    <w:rsid w:val="000661E4"/>
    <w:rsid w:val="000C7AC2"/>
    <w:rsid w:val="00141723"/>
    <w:rsid w:val="001A1770"/>
    <w:rsid w:val="001B5926"/>
    <w:rsid w:val="001D61D5"/>
    <w:rsid w:val="001F75E5"/>
    <w:rsid w:val="002D54BB"/>
    <w:rsid w:val="002D55D6"/>
    <w:rsid w:val="003538BC"/>
    <w:rsid w:val="00357B2C"/>
    <w:rsid w:val="003643C6"/>
    <w:rsid w:val="003E51E7"/>
    <w:rsid w:val="003F2343"/>
    <w:rsid w:val="00467A8D"/>
    <w:rsid w:val="004C1AC3"/>
    <w:rsid w:val="0050254B"/>
    <w:rsid w:val="005776F4"/>
    <w:rsid w:val="005D5F82"/>
    <w:rsid w:val="00612DB6"/>
    <w:rsid w:val="00697C34"/>
    <w:rsid w:val="006E3851"/>
    <w:rsid w:val="00722F96"/>
    <w:rsid w:val="007D38E9"/>
    <w:rsid w:val="007E5D93"/>
    <w:rsid w:val="00822164"/>
    <w:rsid w:val="0085084D"/>
    <w:rsid w:val="00881A64"/>
    <w:rsid w:val="009771B8"/>
    <w:rsid w:val="00A27C78"/>
    <w:rsid w:val="00B10F81"/>
    <w:rsid w:val="00B543A0"/>
    <w:rsid w:val="00BB7F0A"/>
    <w:rsid w:val="00CB1692"/>
    <w:rsid w:val="00CF7332"/>
    <w:rsid w:val="00D155B7"/>
    <w:rsid w:val="00D91451"/>
    <w:rsid w:val="00EA33E3"/>
    <w:rsid w:val="00EB5A37"/>
    <w:rsid w:val="00F85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58C8"/>
  <w15:docId w15:val="{2954C3DC-DA65-4A03-8DEF-6A8B401E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7E"/>
    <w:pPr>
      <w:spacing w:before="60" w:after="240"/>
    </w:pPr>
    <w:rPr>
      <w:rFonts w:ascii="Garamond" w:hAnsi="Garamond"/>
      <w:sz w:val="24"/>
    </w:rPr>
  </w:style>
  <w:style w:type="paragraph" w:styleId="Overskrift1">
    <w:name w:val="heading 1"/>
    <w:basedOn w:val="Normal"/>
    <w:next w:val="Normal"/>
    <w:link w:val="Overskrift1Tegn"/>
    <w:uiPriority w:val="9"/>
    <w:qFormat/>
    <w:rsid w:val="0005157C"/>
    <w:pPr>
      <w:keepNext/>
      <w:keepLines/>
      <w:spacing w:before="480" w:after="0"/>
      <w:outlineLvl w:val="0"/>
    </w:pPr>
    <w:rPr>
      <w:rFonts w:ascii="Futura Bk" w:eastAsiaTheme="majorEastAsia" w:hAnsi="Futura Bk" w:cstheme="majorBidi"/>
      <w:bCs/>
      <w:color w:val="000000" w:themeColor="text1"/>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Label">
    <w:name w:val="Label"/>
    <w:basedOn w:val="Normal"/>
    <w:qFormat/>
    <w:rsid w:val="004C1AC3"/>
    <w:pPr>
      <w:framePr w:hSpace="141" w:wrap="around" w:vAnchor="page" w:hAnchor="margin" w:xAlign="right" w:y="466"/>
      <w:spacing w:before="40"/>
    </w:pPr>
    <w:rPr>
      <w:rFonts w:cs="Times New Roman"/>
      <w:color w:val="1F497D" w:themeColor="text2"/>
      <w:sz w:val="16"/>
      <w:szCs w:val="16"/>
    </w:rPr>
  </w:style>
  <w:style w:type="paragraph" w:styleId="Topptekst">
    <w:name w:val="header"/>
    <w:basedOn w:val="Normal"/>
    <w:link w:val="TopptekstTegn"/>
    <w:uiPriority w:val="99"/>
    <w:unhideWhenUsed/>
    <w:rsid w:val="00141723"/>
    <w:pPr>
      <w:tabs>
        <w:tab w:val="center" w:pos="4536"/>
        <w:tab w:val="right" w:pos="9072"/>
      </w:tabs>
      <w:spacing w:before="0" w:after="0"/>
    </w:pPr>
  </w:style>
  <w:style w:type="character" w:customStyle="1" w:styleId="TopptekstTegn">
    <w:name w:val="Topptekst Tegn"/>
    <w:basedOn w:val="Standardskriftforavsnitt"/>
    <w:link w:val="Topptekst"/>
    <w:uiPriority w:val="99"/>
    <w:rsid w:val="00141723"/>
    <w:rPr>
      <w:sz w:val="20"/>
      <w:lang w:val="en-US"/>
    </w:rPr>
  </w:style>
  <w:style w:type="paragraph" w:styleId="Bunntekst">
    <w:name w:val="footer"/>
    <w:basedOn w:val="Normal"/>
    <w:link w:val="BunntekstTegn"/>
    <w:uiPriority w:val="99"/>
    <w:unhideWhenUsed/>
    <w:rsid w:val="00141723"/>
    <w:pPr>
      <w:tabs>
        <w:tab w:val="center" w:pos="4536"/>
        <w:tab w:val="right" w:pos="9072"/>
      </w:tabs>
      <w:spacing w:before="0" w:after="0"/>
    </w:pPr>
  </w:style>
  <w:style w:type="character" w:customStyle="1" w:styleId="BunntekstTegn">
    <w:name w:val="Bunntekst Tegn"/>
    <w:basedOn w:val="Standardskriftforavsnitt"/>
    <w:link w:val="Bunntekst"/>
    <w:uiPriority w:val="99"/>
    <w:rsid w:val="00141723"/>
    <w:rPr>
      <w:sz w:val="20"/>
      <w:lang w:val="en-US"/>
    </w:rPr>
  </w:style>
  <w:style w:type="paragraph" w:styleId="Bobletekst">
    <w:name w:val="Balloon Text"/>
    <w:basedOn w:val="Normal"/>
    <w:link w:val="BobletekstTegn"/>
    <w:uiPriority w:val="99"/>
    <w:semiHidden/>
    <w:unhideWhenUsed/>
    <w:rsid w:val="00141723"/>
    <w:pPr>
      <w:spacing w:before="0"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1723"/>
    <w:rPr>
      <w:rFonts w:ascii="Tahoma" w:hAnsi="Tahoma" w:cs="Tahoma"/>
      <w:sz w:val="16"/>
      <w:szCs w:val="16"/>
      <w:lang w:val="en-US"/>
    </w:rPr>
  </w:style>
  <w:style w:type="paragraph" w:customStyle="1" w:styleId="BasicParagraph">
    <w:name w:val="[Basic Paragraph]"/>
    <w:basedOn w:val="Normal"/>
    <w:uiPriority w:val="99"/>
    <w:rsid w:val="00141723"/>
    <w:pPr>
      <w:autoSpaceDE w:val="0"/>
      <w:autoSpaceDN w:val="0"/>
      <w:adjustRightInd w:val="0"/>
      <w:spacing w:before="0" w:after="0" w:line="288" w:lineRule="auto"/>
      <w:textAlignment w:val="center"/>
    </w:pPr>
    <w:rPr>
      <w:rFonts w:ascii="Times New Roman" w:hAnsi="Times New Roman" w:cs="Times New Roman"/>
      <w:color w:val="000000"/>
      <w:szCs w:val="24"/>
      <w:lang w:val="en-GB"/>
    </w:rPr>
  </w:style>
  <w:style w:type="character" w:customStyle="1" w:styleId="Overskrift1Tegn">
    <w:name w:val="Overskrift 1 Tegn"/>
    <w:basedOn w:val="Standardskriftforavsnitt"/>
    <w:link w:val="Overskrift1"/>
    <w:uiPriority w:val="9"/>
    <w:rsid w:val="0005157C"/>
    <w:rPr>
      <w:rFonts w:ascii="Futura Bk" w:eastAsiaTheme="majorEastAsia" w:hAnsi="Futura Bk" w:cstheme="majorBidi"/>
      <w:bCs/>
      <w:color w:val="000000" w:themeColor="text1"/>
      <w:sz w:val="24"/>
      <w:szCs w:val="28"/>
      <w:lang w:val="en-US"/>
    </w:rPr>
  </w:style>
  <w:style w:type="paragraph" w:styleId="Listeavsnitt">
    <w:name w:val="List Paragraph"/>
    <w:basedOn w:val="Normal"/>
    <w:uiPriority w:val="34"/>
    <w:qFormat/>
    <w:rsid w:val="00B10F81"/>
    <w:pPr>
      <w:spacing w:before="0" w:after="0"/>
      <w:ind w:left="720"/>
    </w:pPr>
    <w:rPr>
      <w:rFonts w:ascii="Calibri" w:eastAsiaTheme="minorHAns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97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skfriluftsliv.no/slik-har-korona-pavirket-nordmenns-friluftsli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FxO9T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lsme\Norsk%20Friluftsliv\Felles%20-%20Dokumenter\Kommunikasjonsmateriell\Norsk%20Friluftsliv%20Brev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3DFE53C110DB408C50436CE619C8FE" ma:contentTypeVersion="15" ma:contentTypeDescription="Opprett et nytt dokument." ma:contentTypeScope="" ma:versionID="fee87b95eab71ba1dde594f5e959e724">
  <xsd:schema xmlns:xsd="http://www.w3.org/2001/XMLSchema" xmlns:xs="http://www.w3.org/2001/XMLSchema" xmlns:p="http://schemas.microsoft.com/office/2006/metadata/properties" xmlns:ns2="0787d4fd-2da5-480d-b51f-1c3c1a371fe1" xmlns:ns3="23da3582-cbd5-45c6-95fe-6fbbc793a752" targetNamespace="http://schemas.microsoft.com/office/2006/metadata/properties" ma:root="true" ma:fieldsID="8dea07c32eab5e7d7780d1c2cefa57c2" ns2:_="" ns3:_="">
    <xsd:import namespace="0787d4fd-2da5-480d-b51f-1c3c1a371fe1"/>
    <xsd:import namespace="23da3582-cbd5-45c6-95fe-6fbbc793a7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7d4fd-2da5-480d-b51f-1c3c1a371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3cd1baca-af66-4b08-a470-9fa07fae58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a3582-cbd5-45c6-95fe-6fbbc793a752"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446fbccf-b4d1-4942-8041-51c325e29c31}" ma:internalName="TaxCatchAll" ma:showField="CatchAllData" ma:web="23da3582-cbd5-45c6-95fe-6fbbc793a7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23da3582-cbd5-45c6-95fe-6fbbc793a752" xsi:nil="true"/>
    <lcf76f155ced4ddcb4097134ff3c332f xmlns="0787d4fd-2da5-480d-b51f-1c3c1a371f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992E0-F1FB-43FC-9A5C-F039A1D60436}"/>
</file>

<file path=customXml/itemProps2.xml><?xml version="1.0" encoding="utf-8"?>
<ds:datastoreItem xmlns:ds="http://schemas.openxmlformats.org/officeDocument/2006/customXml" ds:itemID="{F1284108-F10C-4B2B-AA57-F7A88FBC180B}">
  <ds:schemaRefs>
    <ds:schemaRef ds:uri="http://schemas.openxmlformats.org/officeDocument/2006/bibliography"/>
  </ds:schemaRefs>
</ds:datastoreItem>
</file>

<file path=customXml/itemProps3.xml><?xml version="1.0" encoding="utf-8"?>
<ds:datastoreItem xmlns:ds="http://schemas.openxmlformats.org/officeDocument/2006/customXml" ds:itemID="{90EAE0DB-7F0C-490B-92F0-69E2A4F36397}">
  <ds:schemaRefs>
    <ds:schemaRef ds:uri="http://schemas.microsoft.com/office/2006/metadata/properties"/>
    <ds:schemaRef ds:uri="http://schemas.microsoft.com/office/infopath/2007/PartnerControls"/>
    <ds:schemaRef ds:uri="23da3582-cbd5-45c6-95fe-6fbbc793a752"/>
    <ds:schemaRef ds:uri="0787d4fd-2da5-480d-b51f-1c3c1a371fe1"/>
  </ds:schemaRefs>
</ds:datastoreItem>
</file>

<file path=customXml/itemProps4.xml><?xml version="1.0" encoding="utf-8"?>
<ds:datastoreItem xmlns:ds="http://schemas.openxmlformats.org/officeDocument/2006/customXml" ds:itemID="{F4AF154E-66DE-49DB-B87E-E5FCC2E0C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Norsk Friluftsliv Brevmal</Template>
  <TotalTime>7</TotalTime>
  <Pages>4</Pages>
  <Words>1058</Words>
  <Characters>5612</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Siri Meland</dc:creator>
  <cp:lastModifiedBy>Siri Meland</cp:lastModifiedBy>
  <cp:revision>1</cp:revision>
  <cp:lastPrinted>2016-03-03T14:57:00Z</cp:lastPrinted>
  <dcterms:created xsi:type="dcterms:W3CDTF">2023-01-30T17:02:00Z</dcterms:created>
  <dcterms:modified xsi:type="dcterms:W3CDTF">2023-01-30T17:09:00Z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0x010100803DFE53C110DB408C50436CE619C8FE</vt:lpwstr>
  </property>
  <property fmtid="{D5CDD505-2E9C-101B-9397-08002B2CF9AE}" pid="3" name="Order">
    <vt:r8>16000</vt:r8>
  </property>
  <property fmtid="{D5CDD505-2E9C-101B-9397-08002B2CF9AE}" pid="4" name="GUID">
    <vt:lpwstr>24fbf85c-a8da-432a-8a1d-ff4f225b35ec</vt:lpwstr>
  </property>
  <property fmtid="{D5CDD505-2E9C-101B-9397-08002B2CF9AE}" pid="5" name="MediaServiceImageTags">
    <vt:lpwstr/>
  </property>
  <property fmtid="{D5CDD505-2E9C-101B-9397-08002B2CF9AE}" pid="6" name="WorkflowVersion">
    <vt:i4>1</vt:i4>
  </property>
</Properties>
</file>